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14EAB5">
      <w:pPr>
        <w:widowControl/>
        <w:spacing w:after="312" w:afterLines="100" w:line="360" w:lineRule="exact"/>
        <w:jc w:val="center"/>
        <w:rPr>
          <w:rFonts w:hint="eastAsia" w:ascii="仿宋_GB2312" w:hAnsi="宋体" w:eastAsia="仿宋_GB2312" w:cs="宋体"/>
          <w:b/>
          <w:bCs/>
          <w:kern w:val="0"/>
          <w:sz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lang w:val="en-US" w:eastAsia="zh-CN"/>
        </w:rPr>
        <w:t>南宁</w:t>
      </w:r>
      <w:r>
        <w:rPr>
          <w:rFonts w:hint="eastAsia" w:ascii="仿宋_GB2312" w:hAnsi="宋体" w:eastAsia="仿宋_GB2312" w:cs="宋体"/>
          <w:b/>
          <w:bCs/>
          <w:kern w:val="0"/>
          <w:sz w:val="32"/>
        </w:rPr>
        <w:t>理工学院公开</w:t>
      </w:r>
      <w:r>
        <w:rPr>
          <w:rFonts w:hint="eastAsia" w:ascii="仿宋_GB2312" w:hAnsi="宋体" w:eastAsia="仿宋_GB2312" w:cs="宋体"/>
          <w:b/>
          <w:bCs/>
          <w:kern w:val="0"/>
          <w:sz w:val="32"/>
          <w:lang w:val="en-US" w:eastAsia="zh-CN"/>
        </w:rPr>
        <w:t>选聘</w:t>
      </w:r>
      <w:r>
        <w:rPr>
          <w:rFonts w:hint="eastAsia" w:ascii="仿宋_GB2312" w:hAnsi="宋体" w:eastAsia="仿宋_GB2312" w:cs="宋体"/>
          <w:b/>
          <w:bCs/>
          <w:kern w:val="0"/>
          <w:sz w:val="32"/>
        </w:rPr>
        <w:t>报名表</w:t>
      </w:r>
    </w:p>
    <w:tbl>
      <w:tblPr>
        <w:tblStyle w:val="4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37"/>
        <w:gridCol w:w="1305"/>
        <w:gridCol w:w="285"/>
        <w:gridCol w:w="825"/>
        <w:gridCol w:w="600"/>
        <w:gridCol w:w="825"/>
        <w:gridCol w:w="600"/>
        <w:gridCol w:w="1275"/>
        <w:gridCol w:w="1490"/>
        <w:gridCol w:w="1623"/>
      </w:tblGrid>
      <w:tr w14:paraId="07CA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1000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20BE34">
            <w:pPr>
              <w:widowControl/>
              <w:spacing w:line="40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聘岗位：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图文信息中心主任助理</w:t>
            </w:r>
          </w:p>
        </w:tc>
      </w:tr>
      <w:tr w14:paraId="4FAD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EC8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   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6C1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1D1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67E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860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F56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FE714">
            <w:pPr>
              <w:widowControl/>
              <w:spacing w:line="400" w:lineRule="exact"/>
              <w:ind w:left="-97" w:leftChars="-46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政治面貌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3C09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A10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bookmarkEnd w:id="0"/>
      <w:tr w14:paraId="1967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D85C">
            <w:pPr>
              <w:widowControl/>
              <w:spacing w:line="400" w:lineRule="exact"/>
              <w:ind w:left="-4" w:leftChars="-2" w:right="-29" w:rightChars="-14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10D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A68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1EF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80ACD">
            <w:pPr>
              <w:widowControl/>
              <w:spacing w:line="400" w:lineRule="exact"/>
              <w:ind w:left="-97" w:leftChars="-46" w:right="-113" w:rightChars="-54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B76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DC0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8E9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FD2B">
            <w:pPr>
              <w:widowControl/>
              <w:spacing w:line="440" w:lineRule="exact"/>
              <w:ind w:left="-4" w:leftChars="-2" w:right="-29" w:rightChars="-14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bookmarkStart w:id="1" w:name="_GoBack" w:colFirst="6" w:colLast="6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   历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8EC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14BB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 位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8A44">
            <w:pPr>
              <w:widowControl/>
              <w:spacing w:line="440" w:lineRule="exact"/>
              <w:ind w:left="-145" w:leftChars="-69" w:right="-107" w:rightChars="-5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A268">
            <w:pPr>
              <w:widowControl/>
              <w:spacing w:line="440" w:lineRule="exact"/>
              <w:ind w:left="-97" w:leftChars="-46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职   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77B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6C40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604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E6D8">
            <w:pPr>
              <w:widowControl/>
              <w:spacing w:line="440" w:lineRule="exact"/>
              <w:ind w:left="-4" w:leftChars="-2" w:right="-29" w:rightChars="-14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180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F41F7">
            <w:pPr>
              <w:widowControl/>
              <w:spacing w:line="440" w:lineRule="exact"/>
              <w:ind w:left="-92" w:leftChars="-44" w:right="-181" w:rightChars="-86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65B8">
            <w:pPr>
              <w:widowControl/>
              <w:spacing w:line="440" w:lineRule="exact"/>
              <w:ind w:left="-130" w:leftChars="-62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A22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FF2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08AC">
            <w:pPr>
              <w:widowControl/>
              <w:spacing w:line="440" w:lineRule="exact"/>
              <w:ind w:left="-4" w:leftChars="-2" w:right="-29" w:rightChars="-14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25D0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E97B3">
            <w:pPr>
              <w:widowControl/>
              <w:spacing w:line="440" w:lineRule="exact"/>
              <w:ind w:left="-92" w:leftChars="-44" w:right="-181" w:rightChars="-86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F08C4">
            <w:pPr>
              <w:widowControl/>
              <w:spacing w:line="440" w:lineRule="exact"/>
              <w:ind w:left="-130" w:leftChars="-62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6C29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0EB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C5846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</w:t>
            </w:r>
          </w:p>
          <w:p w14:paraId="511D2C0B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人</w:t>
            </w:r>
          </w:p>
          <w:p w14:paraId="72192017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经</w:t>
            </w:r>
          </w:p>
          <w:p w14:paraId="1FA72EB8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7147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5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0D3C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学习及工作地点（机构）名称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D5D9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担任职务</w:t>
            </w:r>
          </w:p>
        </w:tc>
      </w:tr>
      <w:tr w14:paraId="248B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5E92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845B"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33711"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0C28"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52A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0EDA8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FB5E"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21CF"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165C"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FEE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FD52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6B52"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B529"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E678B"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99D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91CD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DDEA"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1592B"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3CB6"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CE7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3FC6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F328"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85DB"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82E66">
            <w:pPr>
              <w:widowControl/>
              <w:spacing w:line="440" w:lineRule="exact"/>
              <w:ind w:left="4788" w:leftChars="2280"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C26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1A5A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个人培训、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获奖</w:t>
            </w:r>
          </w:p>
          <w:p w14:paraId="35851EA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9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0A8CF">
            <w:pPr>
              <w:widowControl/>
              <w:spacing w:line="44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（可另附页）</w:t>
            </w:r>
          </w:p>
          <w:p w14:paraId="30EA23D8">
            <w:pPr>
              <w:widowControl/>
              <w:spacing w:line="44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10889AA1">
            <w:pPr>
              <w:widowControl/>
              <w:spacing w:line="440" w:lineRule="exact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C3F9742">
            <w:pPr>
              <w:spacing w:line="440" w:lineRule="exact"/>
              <w:ind w:left="4788" w:leftChars="2280" w:firstLine="2280" w:firstLineChars="950"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</w:t>
            </w:r>
          </w:p>
        </w:tc>
      </w:tr>
      <w:tr w14:paraId="2B36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D6610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个人对所聘岗位的认识及应聘理由（500字以内）</w:t>
            </w:r>
          </w:p>
        </w:tc>
      </w:tr>
      <w:tr w14:paraId="33EB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0" w:hRule="atLeast"/>
          <w:jc w:val="center"/>
        </w:trPr>
        <w:tc>
          <w:tcPr>
            <w:tcW w:w="10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5C87"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4D4F7341"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4F3928D"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6CD4C855"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C337FDB"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1850D09"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66695EE"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64798896"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E0786D1"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64B4632">
            <w:pPr>
              <w:widowControl/>
              <w:spacing w:line="44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本人签名：              年     月    日</w:t>
            </w:r>
          </w:p>
        </w:tc>
      </w:tr>
    </w:tbl>
    <w:p w14:paraId="66707A45"/>
    <w:sectPr>
      <w:pgSz w:w="11906" w:h="16838"/>
      <w:pgMar w:top="1361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ZDZlNmExZWJlZjdiMzUwMGNkMTgyMzMzNmRhNmIifQ=="/>
  </w:docVars>
  <w:rsids>
    <w:rsidRoot w:val="00172A27"/>
    <w:rsid w:val="0EDE4AB4"/>
    <w:rsid w:val="35D65462"/>
    <w:rsid w:val="37B07B59"/>
    <w:rsid w:val="3A2D1BFF"/>
    <w:rsid w:val="3DB977B8"/>
    <w:rsid w:val="447950E5"/>
    <w:rsid w:val="6CFB5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776;&#34183;\Desktop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139</Words>
  <Characters>141</Characters>
  <Lines>0</Lines>
  <Paragraphs>0</Paragraphs>
  <TotalTime>7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2012-07-14T12:11:00Z</dcterms:created>
  <dc:creator>TangWei</dc:creator>
  <cp:lastModifiedBy>锦瑟</cp:lastModifiedBy>
  <dcterms:modified xsi:type="dcterms:W3CDTF">2026-01-14T03:33:34Z</dcterms:modified>
  <dc:title>桂林理工大学博文管理学院公开招聘人员报名表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1FF0C9768798475394A9292287B93BCF_13</vt:lpwstr>
  </property>
  <property fmtid="{D5CDD505-2E9C-101B-9397-08002B2CF9AE}" pid="4" name="KSOTemplateDocerSaveRecord">
    <vt:lpwstr>eyJoZGlkIjoiZjE0NDM5OTZkNTEwYmYyOWQ5MjY5ODU3ODAzZDUzODAiLCJ1c2VySWQiOiIyMDAwMTY0NTMifQ==</vt:lpwstr>
  </property>
</Properties>
</file>