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95542E">
      <w:pPr>
        <w:widowControl/>
        <w:spacing w:after="312" w:afterLines="100" w:line="36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lang w:val="en-US" w:eastAsia="zh-CN"/>
        </w:rPr>
        <w:t>南宁</w:t>
      </w:r>
      <w:r>
        <w:rPr>
          <w:rFonts w:hint="eastAsia" w:ascii="仿宋_GB2312" w:hAnsi="宋体" w:eastAsia="仿宋_GB2312" w:cs="宋体"/>
          <w:b/>
          <w:bCs/>
          <w:kern w:val="0"/>
          <w:sz w:val="32"/>
        </w:rPr>
        <w:t>理工学院公开</w:t>
      </w:r>
      <w:r>
        <w:rPr>
          <w:rFonts w:hint="eastAsia" w:ascii="仿宋_GB2312" w:hAnsi="宋体" w:eastAsia="仿宋_GB2312" w:cs="宋体"/>
          <w:b/>
          <w:bCs/>
          <w:kern w:val="0"/>
          <w:sz w:val="32"/>
          <w:lang w:val="en-US" w:eastAsia="zh-CN"/>
        </w:rPr>
        <w:t>选聘</w:t>
      </w:r>
      <w:r>
        <w:rPr>
          <w:rFonts w:hint="eastAsia" w:ascii="仿宋_GB2312" w:hAnsi="宋体" w:eastAsia="仿宋_GB2312" w:cs="宋体"/>
          <w:b/>
          <w:bCs/>
          <w:kern w:val="0"/>
          <w:sz w:val="32"/>
        </w:rPr>
        <w:t>报名表</w:t>
      </w:r>
    </w:p>
    <w:tbl>
      <w:tblPr>
        <w:tblStyle w:val="4"/>
        <w:tblW w:w="10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37"/>
        <w:gridCol w:w="1305"/>
        <w:gridCol w:w="285"/>
        <w:gridCol w:w="825"/>
        <w:gridCol w:w="600"/>
        <w:gridCol w:w="825"/>
        <w:gridCol w:w="600"/>
        <w:gridCol w:w="1275"/>
        <w:gridCol w:w="1490"/>
        <w:gridCol w:w="1623"/>
      </w:tblGrid>
      <w:tr w14:paraId="4C58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1000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AC1DB81">
            <w:pPr>
              <w:widowControl/>
              <w:spacing w:line="40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聘岗位：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二级学院党总支书记</w:t>
            </w:r>
          </w:p>
        </w:tc>
      </w:tr>
      <w:tr w14:paraId="1E97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D019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7D62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7BF3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E026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2790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族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436E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70577">
            <w:pPr>
              <w:widowControl/>
              <w:spacing w:line="400" w:lineRule="exact"/>
              <w:ind w:left="-97" w:leftChars="-46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政治面貌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5D81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312C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 w14:paraId="0FA5F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AE269">
            <w:pPr>
              <w:widowControl/>
              <w:spacing w:line="400" w:lineRule="exact"/>
              <w:ind w:left="-4" w:leftChars="-2" w:right="-29" w:rightChars="-14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出生日期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8464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3671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贯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741D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99892">
            <w:pPr>
              <w:widowControl/>
              <w:spacing w:line="400" w:lineRule="exact"/>
              <w:ind w:left="-97" w:leftChars="-46" w:right="-113" w:rightChars="-54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5663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D321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FFE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403E0">
            <w:pPr>
              <w:widowControl/>
              <w:spacing w:line="440" w:lineRule="exact"/>
              <w:ind w:left="-4" w:leftChars="-2" w:right="-29" w:rightChars="-14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 历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00930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3E723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位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D78FC">
            <w:pPr>
              <w:widowControl/>
              <w:spacing w:line="440" w:lineRule="exact"/>
              <w:ind w:left="-145" w:leftChars="-69" w:right="-107" w:rightChars="-5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9EA72">
            <w:pPr>
              <w:widowControl/>
              <w:spacing w:line="440" w:lineRule="exact"/>
              <w:ind w:left="-97" w:leftChars="-46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   称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F19B4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939C1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E420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59587">
            <w:pPr>
              <w:widowControl/>
              <w:spacing w:line="440" w:lineRule="exact"/>
              <w:ind w:left="-4" w:leftChars="-2" w:right="-29" w:rightChars="-14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77112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9E4F6">
            <w:pPr>
              <w:widowControl/>
              <w:spacing w:line="440" w:lineRule="exact"/>
              <w:ind w:left="-92" w:leftChars="-44" w:right="-181" w:rightChars="-86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76D55">
            <w:pPr>
              <w:widowControl/>
              <w:spacing w:line="440" w:lineRule="exact"/>
              <w:ind w:left="-130" w:leftChars="-62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34D00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015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AE316">
            <w:pPr>
              <w:widowControl/>
              <w:spacing w:line="440" w:lineRule="exact"/>
              <w:ind w:left="-4" w:leftChars="-2" w:right="-29" w:rightChars="-14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67D9A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E7594">
            <w:pPr>
              <w:widowControl/>
              <w:spacing w:line="440" w:lineRule="exact"/>
              <w:ind w:left="-92" w:leftChars="-44" w:right="-181" w:rightChars="-86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AC8D4">
            <w:pPr>
              <w:widowControl/>
              <w:spacing w:line="440" w:lineRule="exact"/>
              <w:ind w:left="-130" w:leftChars="-62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E6AA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69BE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D2E70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</w:t>
            </w:r>
          </w:p>
          <w:p w14:paraId="4D2C5021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人</w:t>
            </w:r>
          </w:p>
          <w:p w14:paraId="091E86FE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经</w:t>
            </w:r>
          </w:p>
          <w:p w14:paraId="451EC8BC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7CCFF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5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4EE26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学习及工作地点（机构）名称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41BC9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担任职务</w:t>
            </w:r>
          </w:p>
        </w:tc>
      </w:tr>
      <w:tr w14:paraId="69F1C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12B45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C13CA"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DB697"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86C4D"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53C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490FE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BAC8B"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966AA"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D7ACD"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79B3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68630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15EAE"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9A7FC"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C3DFB"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DB2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0EF0A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86F40"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98819"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4C4A7"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825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30A1A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E6ABF"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2B35D"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BBC59"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C7CA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DE5ED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个人培训、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获奖</w:t>
            </w:r>
          </w:p>
          <w:p w14:paraId="42201463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9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AA4A22">
            <w:pPr>
              <w:widowControl/>
              <w:spacing w:line="44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（可另附页）</w:t>
            </w:r>
          </w:p>
          <w:p w14:paraId="6C7C9745">
            <w:pPr>
              <w:widowControl/>
              <w:spacing w:line="44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CE051B2">
            <w:pPr>
              <w:widowControl/>
              <w:spacing w:line="44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486E071C">
            <w:pPr>
              <w:spacing w:line="440" w:lineRule="exact"/>
              <w:ind w:left="4788" w:leftChars="2280" w:firstLine="2280" w:firstLineChars="950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</w:t>
            </w:r>
          </w:p>
        </w:tc>
      </w:tr>
      <w:tr w14:paraId="26E5C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0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6B6CE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个人对所聘岗位的认识及应聘理由（500字以内）</w:t>
            </w:r>
          </w:p>
        </w:tc>
      </w:tr>
      <w:tr w14:paraId="4BE0E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0" w:hRule="atLeast"/>
          <w:jc w:val="center"/>
        </w:trPr>
        <w:tc>
          <w:tcPr>
            <w:tcW w:w="10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F6EBC"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64C6C619"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5A27102D"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29CBE19D"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E6FDDEC"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0F71D9A"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55D22D6D"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00F40CA0"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1F70A50D"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7D671CA6">
            <w:pPr>
              <w:widowControl/>
              <w:spacing w:line="440" w:lineRule="exact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本人签名：              年     月    日</w:t>
            </w:r>
          </w:p>
        </w:tc>
      </w:tr>
    </w:tbl>
    <w:p w14:paraId="64850EF6"/>
    <w:sectPr>
      <w:pgSz w:w="11906" w:h="16838"/>
      <w:pgMar w:top="1361" w:right="1800" w:bottom="124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ZDZlNmExZWJlZjdiMzUwMGNkMTgyMzMzNmRhNmIifQ=="/>
  </w:docVars>
  <w:rsids>
    <w:rsidRoot w:val="00172A27"/>
    <w:rsid w:val="0EDE4AB4"/>
    <w:rsid w:val="2DE7275E"/>
    <w:rsid w:val="3638678E"/>
    <w:rsid w:val="37B07B59"/>
    <w:rsid w:val="3A2D1BFF"/>
    <w:rsid w:val="3DB977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776;&#34183;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141</Words>
  <Characters>143</Characters>
  <Lines>0</Lines>
  <Paragraphs>0</Paragraphs>
  <TotalTime>9</TotalTime>
  <ScaleCrop>false</ScaleCrop>
  <LinksUpToDate>false</LinksUpToDate>
  <CharactersWithSpaces>197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2012-07-14T12:11:00Z</dcterms:created>
  <dc:creator>TangWei</dc:creator>
  <cp:lastModifiedBy>唐薇</cp:lastModifiedBy>
  <dcterms:modified xsi:type="dcterms:W3CDTF">2025-09-08T01:53:43Z</dcterms:modified>
  <dc:title>桂林理工大学博文管理学院公开招聘人员报名表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2745DB80022E41AF86B7E86A651AF7DA_13</vt:lpwstr>
  </property>
  <property fmtid="{D5CDD505-2E9C-101B-9397-08002B2CF9AE}" pid="4" name="KSOTemplateDocerSaveRecord">
    <vt:lpwstr>eyJoZGlkIjoiNjk5ZDZlNmExZWJlZjdiMzUwMGNkMTgyMzMzNmRhNmIiLCJ1c2VySWQiOiIyMDAwMTY0NTMifQ==</vt:lpwstr>
  </property>
</Properties>
</file>